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831" w:rsidRPr="00404FD0" w:rsidRDefault="009B4831" w:rsidP="00404FD0">
      <w:pPr>
        <w:spacing w:after="100" w:afterAutospacing="1" w:line="240" w:lineRule="auto"/>
        <w:jc w:val="center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04FD0">
        <w:rPr>
          <w:rFonts w:ascii="Times New Roman" w:hAnsi="Times New Roman" w:cs="Times New Roman"/>
          <w:color w:val="212121"/>
          <w:sz w:val="28"/>
          <w:szCs w:val="28"/>
        </w:rPr>
        <w:t>Ежемесячная выплата из материнского капитала: кому положена и куда обратиться</w:t>
      </w:r>
    </w:p>
    <w:p w:rsidR="009B4831" w:rsidRDefault="009B4831" w:rsidP="00404FD0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</w:p>
    <w:p w:rsidR="009B4831" w:rsidRPr="00404FD0" w:rsidRDefault="009B4831" w:rsidP="00404FD0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3in;height:3in;z-index:251658240">
            <v:imagedata r:id="rId5" r:href="rId6"/>
            <w10:wrap type="square"/>
          </v:shape>
        </w:pict>
      </w:r>
    </w:p>
    <w:p w:rsidR="009B4831" w:rsidRDefault="009B4831" w:rsidP="00404FD0">
      <w:pPr>
        <w:spacing w:after="100" w:afterAutospacing="1" w:line="240" w:lineRule="auto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</w:p>
    <w:p w:rsidR="009B4831" w:rsidRDefault="009B4831" w:rsidP="00404FD0">
      <w:pPr>
        <w:spacing w:after="100" w:afterAutospacing="1" w:line="240" w:lineRule="auto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Клиентская служба (на правах отдела) в Муслюмовском районе</w:t>
      </w:r>
      <w:r w:rsidRPr="00404FD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напоминает, что право на получение ежемесячной денежной выплаты из средств материнского (семейного) капитала имеют семьи, постоянно проживающие на территории Российской Федерации, если:</w:t>
      </w:r>
    </w:p>
    <w:p w:rsidR="009B4831" w:rsidRPr="00404FD0" w:rsidRDefault="009B4831" w:rsidP="00404FD0">
      <w:pPr>
        <w:spacing w:after="100" w:afterAutospacing="1" w:line="240" w:lineRule="auto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</w:p>
    <w:p w:rsidR="009B4831" w:rsidRPr="00404FD0" w:rsidRDefault="009B4831" w:rsidP="00404FD0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04FD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второй ребенок и мама – граждане РФ;</w:t>
      </w:r>
    </w:p>
    <w:p w:rsidR="009B4831" w:rsidRPr="00404FD0" w:rsidRDefault="009B4831" w:rsidP="00404FD0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04FD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второй ребенок появился в семье с 1 января 2018 года;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404FD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размер дохода на одного члена семьи не превышает 2-кратной величины прожиточного минимума трудоспособного населения, установленного в субъекте РФ на II квартал прошлого года. В 2021 году в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Республике Татарстан – 10294,0</w:t>
      </w:r>
      <w:r w:rsidRPr="00404FD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руб.</w:t>
      </w:r>
    </w:p>
    <w:p w:rsidR="009B4831" w:rsidRPr="00404FD0" w:rsidRDefault="009B4831" w:rsidP="00404FD0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04FD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Размер ежемесячной выплаты равен прожиточному минимуму для детей, установленному в субъекте РФ за второй квартал предшествующего года.</w:t>
      </w:r>
    </w:p>
    <w:p w:rsidR="009B4831" w:rsidRPr="00404FD0" w:rsidRDefault="009B4831" w:rsidP="00404FD0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04FD0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В 2021 году в </w:t>
      </w:r>
      <w:r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Республике Татарстан – 9713,0  </w:t>
      </w:r>
      <w:r w:rsidRPr="00404FD0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руб</w:t>
      </w:r>
      <w:r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лей</w:t>
      </w:r>
      <w:r w:rsidRPr="00404FD0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.</w:t>
      </w:r>
    </w:p>
    <w:p w:rsidR="009B4831" w:rsidRPr="00404FD0" w:rsidRDefault="009B4831" w:rsidP="00404FD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04FD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Заявление о назначении ежемесячной выплаты можно подать лично или через представителя в любой клиентской службе  ПФР или МФЦ, а также в электронном виде на сайте ПФР или портале госуслуг. Обратиться за выплатой можно в любое время в течение трех лет со дня рождения ребенка. Первый выплатной период назначается на срок до достижения ребенком возраста одного года, после этого необходимо подать новое заявление.</w:t>
      </w:r>
    </w:p>
    <w:p w:rsidR="009B4831" w:rsidRPr="00404FD0" w:rsidRDefault="009B4831" w:rsidP="00404FD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04FD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Денежные средства выплачиваются со дня рождения ребенка, если обращение за назначением ежемесячной выплаты последовало не позднее 6 месяцев с даты рождения (сумма ежемесячных выплат за прошедшие месяцы с рождения ребенка до обращения будет перечислена в полном размере). Если заявление подается позднее 6 месяцев, выплата будет назначена со дня обращения.</w:t>
      </w:r>
    </w:p>
    <w:p w:rsidR="009B4831" w:rsidRPr="00404FD0" w:rsidRDefault="009B4831" w:rsidP="00404FD0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04FD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Пенсионный фонд самостоятельно собирает сведения о доходах заявителя и членов его семьи. Информация берется из собственных данных фонда, Единой информационной системы социального обеспечения (ЕГИССО) и системы межведомственного взаимодействия, куда в числе прочих поступают данные Федеральной налоговой службы. Представить доходы понадобится только в том случае, если один из родителей является военным, спасателем, полицейским или служащим другого силового ведомства, а также если кто-то в семье получает стипендии, гранты и другие выплаты научного или учебного заведения. Сведения о доходах предоставляются за 12 месяцев, но отсчет этого периода начинается за 6 месяцев до даты подачи заявления.</w:t>
      </w:r>
    </w:p>
    <w:p w:rsidR="009B4831" w:rsidRPr="00404FD0" w:rsidRDefault="009B4831" w:rsidP="00404FD0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04FD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Ежемесячная выплата прекращается в случае:</w:t>
      </w:r>
    </w:p>
    <w:p w:rsidR="009B4831" w:rsidRPr="00404FD0" w:rsidRDefault="009B4831" w:rsidP="00404FD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04FD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достижения ребенком возраста трех лет;</w:t>
      </w:r>
    </w:p>
    <w:p w:rsidR="009B4831" w:rsidRPr="00404FD0" w:rsidRDefault="009B4831" w:rsidP="00404FD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04FD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переезда гражданина, получающего указанную выплату;</w:t>
      </w:r>
    </w:p>
    <w:p w:rsidR="009B4831" w:rsidRPr="00404FD0" w:rsidRDefault="009B4831" w:rsidP="00404FD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04FD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отказа от получения указанной выплаты;</w:t>
      </w:r>
    </w:p>
    <w:p w:rsidR="009B4831" w:rsidRPr="00404FD0" w:rsidRDefault="009B4831" w:rsidP="00404FD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04FD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смерти ребенка, с рождением (усыновлением) которого возникло право на получение указанной выплаты;</w:t>
      </w:r>
    </w:p>
    <w:p w:rsidR="009B4831" w:rsidRPr="00404FD0" w:rsidRDefault="009B4831" w:rsidP="00404FD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04FD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смерти гражданина, получающего выплату, объявления его умершим или признания его безвестно отсутствующим, лишения его родительских прав;</w:t>
      </w:r>
    </w:p>
    <w:p w:rsidR="009B4831" w:rsidRPr="00404FD0" w:rsidRDefault="009B4831" w:rsidP="00404FD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04FD0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использования средств материнского (семейного) капитала в полном объеме.</w:t>
      </w:r>
    </w:p>
    <w:p w:rsidR="009B4831" w:rsidRPr="00404FD0" w:rsidRDefault="009B4831">
      <w:pPr>
        <w:rPr>
          <w:rFonts w:ascii="Times New Roman" w:hAnsi="Times New Roman" w:cs="Times New Roman"/>
          <w:sz w:val="28"/>
          <w:szCs w:val="28"/>
        </w:rPr>
      </w:pPr>
    </w:p>
    <w:sectPr w:rsidR="009B4831" w:rsidRPr="00404FD0" w:rsidSect="00A82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22887"/>
    <w:multiLevelType w:val="multilevel"/>
    <w:tmpl w:val="60FC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7F355DFF"/>
    <w:multiLevelType w:val="multilevel"/>
    <w:tmpl w:val="78C2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4FD0"/>
    <w:rsid w:val="0012560D"/>
    <w:rsid w:val="00404FD0"/>
    <w:rsid w:val="004935F5"/>
    <w:rsid w:val="004D395F"/>
    <w:rsid w:val="009B4831"/>
    <w:rsid w:val="00A824DD"/>
    <w:rsid w:val="00BF3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4D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404FD0"/>
    <w:rPr>
      <w:b/>
      <w:bCs/>
    </w:rPr>
  </w:style>
  <w:style w:type="paragraph" w:styleId="NormalWeb">
    <w:name w:val="Normal (Web)"/>
    <w:basedOn w:val="Normal"/>
    <w:uiPriority w:val="99"/>
    <w:semiHidden/>
    <w:rsid w:val="00404FD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47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66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7165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sun1-29.userapi.com/impg/X16yIYwGtQmQ66fPQA6w64tmI12KkkkConbYvQ/kq8riLBsq4M.jpg?size=769x769&amp;quality=96&amp;sign=70f9ea7374cc8462ef0e39f613170f29&amp;type=albu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248</TotalTime>
  <Pages>2</Pages>
  <Words>414</Words>
  <Characters>2366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3</cp:revision>
  <dcterms:created xsi:type="dcterms:W3CDTF">2021-09-03T06:00:00Z</dcterms:created>
  <dcterms:modified xsi:type="dcterms:W3CDTF">2021-09-02T19:02:00Z</dcterms:modified>
</cp:coreProperties>
</file>